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86E" w:rsidRPr="006325D6" w:rsidRDefault="00CD486E" w:rsidP="00CD48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bookmarkStart w:id="0" w:name="_GoBack"/>
      <w:bookmarkEnd w:id="0"/>
      <w:r w:rsidRPr="006325D6">
        <w:rPr>
          <w:b/>
        </w:rPr>
        <w:t>Generation 1</w:t>
      </w:r>
    </w:p>
    <w:p w:rsidR="00CD486E" w:rsidRDefault="00CD486E" w:rsidP="00CD48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</w:p>
    <w:p w:rsidR="00CD486E" w:rsidRPr="006325D6" w:rsidRDefault="00691A5C" w:rsidP="00CD48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 xml:space="preserve">[First </w:t>
      </w:r>
      <w:r w:rsidR="005B2A42">
        <w:rPr>
          <w:b/>
        </w:rPr>
        <w:t xml:space="preserve">Middle </w:t>
      </w:r>
      <w:r>
        <w:rPr>
          <w:b/>
        </w:rPr>
        <w:t>LAST]</w:t>
      </w:r>
      <w:r w:rsidR="00CD486E">
        <w:t xml:space="preserve">, b. </w:t>
      </w:r>
      <w:r>
        <w:t>[date</w:t>
      </w:r>
      <w:r w:rsidR="005B2A42">
        <w:t xml:space="preserve"> – Day Month Year</w:t>
      </w:r>
      <w:r>
        <w:t>]</w:t>
      </w:r>
      <w:r w:rsidR="00CD486E">
        <w:t xml:space="preserve"> at </w:t>
      </w:r>
      <w:r>
        <w:t>[place</w:t>
      </w:r>
      <w:r w:rsidR="005B2A42">
        <w:t xml:space="preserve"> – Town, County, State</w:t>
      </w:r>
      <w:r>
        <w:t>]</w:t>
      </w:r>
      <w:r w:rsidR="00CD486E">
        <w:t>.</w:t>
      </w:r>
    </w:p>
    <w:p w:rsidR="00297E06" w:rsidRDefault="00297E06" w:rsidP="00297E06">
      <w:pPr>
        <w:rPr>
          <w:i/>
        </w:rPr>
      </w:pPr>
      <w:r>
        <w:rPr>
          <w:i/>
        </w:rPr>
        <w:br w:type="page"/>
      </w:r>
    </w:p>
    <w:p w:rsidR="00297E06" w:rsidRPr="00D66BAF" w:rsidRDefault="00297E06" w:rsidP="00297E06">
      <w:pPr>
        <w:pStyle w:val="ListParagraph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i/>
        </w:rPr>
      </w:pPr>
    </w:p>
    <w:p w:rsidR="00CD486E" w:rsidRPr="006D4E05" w:rsidRDefault="00CD486E" w:rsidP="00CD486E">
      <w:pPr>
        <w:tabs>
          <w:tab w:val="left" w:pos="5760"/>
        </w:tabs>
        <w:spacing w:after="200" w:line="276" w:lineRule="auto"/>
        <w:rPr>
          <w:i/>
        </w:rPr>
      </w:pPr>
      <w:r w:rsidRPr="0041135D">
        <w:rPr>
          <w:b/>
        </w:rPr>
        <w:t xml:space="preserve">Generation </w:t>
      </w:r>
      <w:r>
        <w:rPr>
          <w:b/>
        </w:rPr>
        <w:t>2</w:t>
      </w:r>
    </w:p>
    <w:p w:rsidR="00CD486E" w:rsidRDefault="00691A5C" w:rsidP="00CD48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 xml:space="preserve">[First </w:t>
      </w:r>
      <w:r w:rsidR="005B2A42">
        <w:rPr>
          <w:b/>
        </w:rPr>
        <w:t xml:space="preserve">Middle </w:t>
      </w:r>
      <w:r>
        <w:rPr>
          <w:b/>
        </w:rPr>
        <w:t>LAST]</w:t>
      </w:r>
      <w:r w:rsidR="00CD486E">
        <w:t xml:space="preserve">, b. </w:t>
      </w:r>
      <w:r w:rsidR="005B2A42">
        <w:t>[date]</w:t>
      </w:r>
      <w:r w:rsidR="00CD486E">
        <w:t xml:space="preserve"> at </w:t>
      </w:r>
      <w:r>
        <w:t>[</w:t>
      </w:r>
      <w:r w:rsidR="005B2A42">
        <w:t>place</w:t>
      </w:r>
      <w:r>
        <w:t>]</w:t>
      </w:r>
      <w:r w:rsidR="008B4212">
        <w:t>;</w:t>
      </w:r>
      <w:r w:rsidR="005B2A42">
        <w:t xml:space="preserve"> </w:t>
      </w:r>
      <w:r w:rsidR="008B4212">
        <w:t xml:space="preserve">d. </w:t>
      </w:r>
      <w:r w:rsidR="005B2A42">
        <w:t>[date]</w:t>
      </w:r>
      <w:r w:rsidR="008B4212">
        <w:t xml:space="preserve"> at </w:t>
      </w:r>
      <w:r>
        <w:t>[</w:t>
      </w:r>
      <w:r w:rsidR="005B2A42">
        <w:t>place</w:t>
      </w:r>
      <w:r>
        <w:t>]</w:t>
      </w:r>
      <w:r w:rsidR="008B4212">
        <w:t>.</w:t>
      </w:r>
      <w:r w:rsidR="00CD486E">
        <w:t xml:space="preserve">  He married </w:t>
      </w:r>
      <w:r w:rsidR="005B2A42">
        <w:t>[date]</w:t>
      </w:r>
      <w:r w:rsidR="00CD486E">
        <w:t xml:space="preserve"> at </w:t>
      </w:r>
      <w:r>
        <w:t>[</w:t>
      </w:r>
      <w:r w:rsidR="005B2A42">
        <w:t>place</w:t>
      </w:r>
      <w:r>
        <w:t>]</w:t>
      </w:r>
      <w:r w:rsidR="00CD486E">
        <w:t xml:space="preserve">, </w:t>
      </w:r>
      <w:r w:rsidR="005B2A42">
        <w:t>[First Middle Last]</w:t>
      </w:r>
      <w:r w:rsidR="00CD486E">
        <w:t>.</w:t>
      </w:r>
    </w:p>
    <w:p w:rsidR="00CD486E" w:rsidRDefault="00CD486E" w:rsidP="00CD48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CD486E" w:rsidRDefault="00691A5C" w:rsidP="00CD48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 xml:space="preserve">[First </w:t>
      </w:r>
      <w:r w:rsidR="005B2A42">
        <w:rPr>
          <w:b/>
        </w:rPr>
        <w:t xml:space="preserve">Middle </w:t>
      </w:r>
      <w:r>
        <w:rPr>
          <w:b/>
        </w:rPr>
        <w:t>LAST]</w:t>
      </w:r>
      <w:r w:rsidR="00CD486E">
        <w:t xml:space="preserve">, b. </w:t>
      </w:r>
      <w:r w:rsidR="005B2A42">
        <w:t>[date]</w:t>
      </w:r>
      <w:r w:rsidR="00CD486E">
        <w:t xml:space="preserve"> at </w:t>
      </w:r>
      <w:r>
        <w:t>[</w:t>
      </w:r>
      <w:r w:rsidR="005B2A42">
        <w:t>place</w:t>
      </w:r>
      <w:r>
        <w:t>]</w:t>
      </w:r>
      <w:r w:rsidR="00C44735">
        <w:t xml:space="preserve">;  d. </w:t>
      </w:r>
      <w:r w:rsidR="005B2A42">
        <w:t>[date]</w:t>
      </w:r>
      <w:r w:rsidR="00C44735">
        <w:t xml:space="preserve"> at </w:t>
      </w:r>
      <w:r>
        <w:t>[</w:t>
      </w:r>
      <w:r w:rsidR="005B2A42">
        <w:t>place</w:t>
      </w:r>
      <w:r>
        <w:t>]</w:t>
      </w:r>
      <w:r w:rsidR="0087555E">
        <w:t>.</w:t>
      </w:r>
    </w:p>
    <w:p w:rsidR="00297E06" w:rsidRDefault="00297E06" w:rsidP="00297E06">
      <w:pPr>
        <w:rPr>
          <w:i/>
        </w:rPr>
      </w:pPr>
      <w:r>
        <w:rPr>
          <w:i/>
        </w:rPr>
        <w:br w:type="page"/>
      </w:r>
    </w:p>
    <w:p w:rsidR="00297E06" w:rsidRDefault="00297E06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i/>
        </w:rPr>
      </w:pPr>
    </w:p>
    <w:p w:rsidR="00CD486E" w:rsidRPr="006D4E05" w:rsidRDefault="00CD486E" w:rsidP="00CD48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6D4E05">
        <w:rPr>
          <w:b/>
        </w:rPr>
        <w:t>Generation 3</w:t>
      </w:r>
    </w:p>
    <w:p w:rsidR="00CD486E" w:rsidRDefault="00CD486E" w:rsidP="00CD486E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[First Middle LAST]</w:t>
      </w:r>
      <w:r>
        <w:t>, b. [date] at [place]; d. [date] at [place].  He married [date] at [place], [First Middle Last].</w:t>
      </w: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[First Middle LAST]</w:t>
      </w:r>
      <w:r>
        <w:t>, b. [date] at [place];  d. [date] at [place].</w:t>
      </w:r>
    </w:p>
    <w:p w:rsidR="00297E06" w:rsidRDefault="00297E06" w:rsidP="00297E06">
      <w:pPr>
        <w:rPr>
          <w:i/>
        </w:rPr>
      </w:pPr>
      <w:r>
        <w:rPr>
          <w:i/>
        </w:rPr>
        <w:br w:type="page"/>
      </w:r>
    </w:p>
    <w:p w:rsidR="00297E06" w:rsidRDefault="00297E06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i/>
        </w:rPr>
      </w:pPr>
    </w:p>
    <w:p w:rsidR="00CD486E" w:rsidRPr="005256C1" w:rsidRDefault="00297E06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5256C1">
        <w:rPr>
          <w:b/>
        </w:rPr>
        <w:t xml:space="preserve">Generation </w:t>
      </w:r>
      <w:r w:rsidR="00CD486E" w:rsidRPr="005256C1">
        <w:rPr>
          <w:b/>
        </w:rPr>
        <w:t>4</w:t>
      </w:r>
    </w:p>
    <w:p w:rsidR="00CD486E" w:rsidRPr="006C318F" w:rsidRDefault="00CD486E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[First Middle LAST]</w:t>
      </w:r>
      <w:r>
        <w:t>, b. [date] at [place]; d. [date] at [place].  He married [date] at [place], [First Middle Last].</w:t>
      </w: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[First Middle LAST]</w:t>
      </w:r>
      <w:r>
        <w:t>, b. [date] at [place];  d. [date] at [place].</w:t>
      </w:r>
    </w:p>
    <w:p w:rsidR="00297E06" w:rsidRDefault="00297E06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97E06" w:rsidRDefault="00297E06" w:rsidP="00297E06">
      <w:pPr>
        <w:rPr>
          <w:i/>
        </w:rPr>
      </w:pPr>
      <w:r>
        <w:rPr>
          <w:i/>
        </w:rPr>
        <w:br w:type="page"/>
      </w:r>
    </w:p>
    <w:p w:rsidR="00297E06" w:rsidRDefault="00297E06" w:rsidP="00297E06">
      <w:pPr>
        <w:pStyle w:val="ListParagraph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i/>
        </w:rPr>
      </w:pPr>
    </w:p>
    <w:p w:rsidR="00297E06" w:rsidRPr="005256C1" w:rsidRDefault="005256C1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5256C1">
        <w:rPr>
          <w:b/>
        </w:rPr>
        <w:t>Generation 5</w:t>
      </w:r>
    </w:p>
    <w:p w:rsidR="005256C1" w:rsidRPr="006C318F" w:rsidRDefault="005256C1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[First Middle LAST]</w:t>
      </w:r>
      <w:r>
        <w:t>, b. [date] at [place]; d. [date] at [place].  He married [date] at [place], [First Middle Last].</w:t>
      </w: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[First Middle LAST]</w:t>
      </w:r>
      <w:r>
        <w:t>, b. [date] at [place];  d. [date] at [place].</w:t>
      </w:r>
    </w:p>
    <w:p w:rsidR="00FC0695" w:rsidRDefault="00FC0695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97E06" w:rsidRPr="00A5221A" w:rsidRDefault="00297E06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97E06" w:rsidRDefault="00297E06" w:rsidP="00297E06">
      <w:pPr>
        <w:rPr>
          <w:i/>
        </w:rPr>
      </w:pPr>
      <w:r>
        <w:rPr>
          <w:i/>
        </w:rPr>
        <w:br w:type="page"/>
      </w:r>
    </w:p>
    <w:p w:rsidR="00297E06" w:rsidRDefault="00297E06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i/>
        </w:rPr>
      </w:pPr>
    </w:p>
    <w:p w:rsidR="00297E06" w:rsidRPr="00FA4B5F" w:rsidRDefault="00FA4B5F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FA4B5F">
        <w:rPr>
          <w:b/>
        </w:rPr>
        <w:t>Generation 6</w:t>
      </w:r>
    </w:p>
    <w:p w:rsidR="00FA4B5F" w:rsidRPr="006C318F" w:rsidRDefault="00FA4B5F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[First Middle LAST]</w:t>
      </w:r>
      <w:r>
        <w:t>, b. [date] at [place]; d. [date] at [place].  He married [date] at [place], [First Middle Last].</w:t>
      </w: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[First Middle LAST]</w:t>
      </w:r>
      <w:r>
        <w:t>, b. [date] at [place];  d. [date] at [place].</w:t>
      </w:r>
    </w:p>
    <w:p w:rsidR="00A77F1E" w:rsidRDefault="00A77F1E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97E06" w:rsidRPr="00CB5202" w:rsidRDefault="00297E06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97E06" w:rsidRDefault="00297E06" w:rsidP="00297E06">
      <w:r>
        <w:br w:type="page"/>
      </w:r>
    </w:p>
    <w:p w:rsidR="00297E06" w:rsidRPr="00770AF3" w:rsidRDefault="00297E06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297E06" w:rsidRPr="00CC4168" w:rsidRDefault="00CC4168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b/>
        </w:rPr>
      </w:pPr>
      <w:r w:rsidRPr="00CC4168">
        <w:rPr>
          <w:b/>
        </w:rPr>
        <w:t>Generation 7</w:t>
      </w:r>
    </w:p>
    <w:p w:rsidR="00CC4168" w:rsidRPr="00A67921" w:rsidRDefault="00CC4168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[First Middle LAST]</w:t>
      </w:r>
      <w:r>
        <w:t>, b. [date] at [place]; d. [date] at [place].  He married [date] at [place], [First Middle Last].</w:t>
      </w: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p w:rsidR="005B2A42" w:rsidRDefault="005B2A42" w:rsidP="005B2A42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  <w:r>
        <w:rPr>
          <w:b/>
        </w:rPr>
        <w:t>[First Middle LAST]</w:t>
      </w:r>
      <w:r>
        <w:t>, b. [date] at [place];  d. [date] at [place].</w:t>
      </w:r>
    </w:p>
    <w:p w:rsidR="00297E06" w:rsidRDefault="00297E06" w:rsidP="00297E06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</w:pPr>
    </w:p>
    <w:sectPr w:rsidR="00297E06" w:rsidSect="0087555E">
      <w:headerReference w:type="default" r:id="rId10"/>
      <w:footerReference w:type="even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8F6" w:rsidRDefault="00B178F6" w:rsidP="00297E06">
      <w:r>
        <w:separator/>
      </w:r>
    </w:p>
  </w:endnote>
  <w:endnote w:type="continuationSeparator" w:id="0">
    <w:p w:rsidR="00B178F6" w:rsidRDefault="00B178F6" w:rsidP="00297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altName w:val="Bembo"/>
    <w:panose1 w:val="00000500000000000000"/>
    <w:charset w:val="00"/>
    <w:family w:val="roman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5E" w:rsidRDefault="007508CE" w:rsidP="008755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555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555E" w:rsidRDefault="0087555E" w:rsidP="0087555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5E" w:rsidRDefault="007508CE" w:rsidP="0087555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555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C032A">
      <w:rPr>
        <w:rStyle w:val="PageNumber"/>
        <w:noProof/>
      </w:rPr>
      <w:t>1</w:t>
    </w:r>
    <w:r>
      <w:rPr>
        <w:rStyle w:val="PageNumber"/>
      </w:rPr>
      <w:fldChar w:fldCharType="end"/>
    </w:r>
  </w:p>
  <w:p w:rsidR="0087555E" w:rsidRPr="007132F6" w:rsidRDefault="00691A5C" w:rsidP="0087555E">
    <w:pPr>
      <w:pStyle w:val="Footer"/>
      <w:ind w:right="360"/>
      <w:rPr>
        <w:sz w:val="20"/>
      </w:rPr>
    </w:pPr>
    <w:r>
      <w:rPr>
        <w:sz w:val="20"/>
      </w:rPr>
      <w:t>[Client Surname]</w:t>
    </w:r>
    <w:r w:rsidR="0087555E" w:rsidRPr="007132F6">
      <w:rPr>
        <w:sz w:val="20"/>
      </w:rPr>
      <w:t xml:space="preserve"> – </w:t>
    </w:r>
    <w:r>
      <w:rPr>
        <w:sz w:val="20"/>
      </w:rPr>
      <w:t>[Society Name]</w:t>
    </w:r>
    <w:r w:rsidR="0087555E" w:rsidRPr="007132F6">
      <w:rPr>
        <w:sz w:val="20"/>
      </w:rPr>
      <w:t xml:space="preserve"> Qualification Outline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8F6" w:rsidRDefault="00B178F6" w:rsidP="00297E06">
      <w:r>
        <w:separator/>
      </w:r>
    </w:p>
  </w:footnote>
  <w:footnote w:type="continuationSeparator" w:id="0">
    <w:p w:rsidR="00B178F6" w:rsidRDefault="00B178F6" w:rsidP="00297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555E" w:rsidRPr="007132F6" w:rsidRDefault="00134B0D" w:rsidP="007132F6">
    <w:pPr>
      <w:pStyle w:val="Header"/>
      <w:jc w:val="center"/>
      <w:rPr>
        <w:b/>
      </w:rPr>
    </w:pPr>
    <w:r>
      <w:rPr>
        <w:b/>
      </w:rPr>
      <w:t>[SOCIETY NAME]</w:t>
    </w:r>
  </w:p>
  <w:p w:rsidR="0087555E" w:rsidRPr="007132F6" w:rsidRDefault="0087555E" w:rsidP="007132F6">
    <w:pPr>
      <w:pStyle w:val="Header"/>
      <w:jc w:val="center"/>
      <w:rPr>
        <w:rFonts w:ascii="Bembo" w:hAnsi="Bembo" w:cs="Times New Roman"/>
        <w:b/>
      </w:rPr>
    </w:pPr>
    <w:r w:rsidRPr="007132F6">
      <w:rPr>
        <w:b/>
      </w:rPr>
      <w:t>QUALIFICATION OUTLINE</w:t>
    </w:r>
  </w:p>
  <w:p w:rsidR="0087555E" w:rsidRDefault="0087555E">
    <w:pPr>
      <w:pStyle w:val="Header"/>
      <w:ind w:left="1260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2A"/>
    <w:rsid w:val="00002341"/>
    <w:rsid w:val="0004353B"/>
    <w:rsid w:val="00067E3C"/>
    <w:rsid w:val="000779DC"/>
    <w:rsid w:val="000B600B"/>
    <w:rsid w:val="000C150C"/>
    <w:rsid w:val="000D138D"/>
    <w:rsid w:val="000E3194"/>
    <w:rsid w:val="000F4E7E"/>
    <w:rsid w:val="000F6C7A"/>
    <w:rsid w:val="0010027D"/>
    <w:rsid w:val="001006CF"/>
    <w:rsid w:val="001046B2"/>
    <w:rsid w:val="00134B0D"/>
    <w:rsid w:val="00161305"/>
    <w:rsid w:val="0018073B"/>
    <w:rsid w:val="001928E7"/>
    <w:rsid w:val="001A13BD"/>
    <w:rsid w:val="001A6969"/>
    <w:rsid w:val="00213407"/>
    <w:rsid w:val="002370B4"/>
    <w:rsid w:val="00275D39"/>
    <w:rsid w:val="00297E06"/>
    <w:rsid w:val="002C716B"/>
    <w:rsid w:val="00302F43"/>
    <w:rsid w:val="003145EB"/>
    <w:rsid w:val="0031587B"/>
    <w:rsid w:val="00317BFE"/>
    <w:rsid w:val="00326F6C"/>
    <w:rsid w:val="00355112"/>
    <w:rsid w:val="00393FE7"/>
    <w:rsid w:val="00400FB8"/>
    <w:rsid w:val="004228A6"/>
    <w:rsid w:val="004803B5"/>
    <w:rsid w:val="004A66C8"/>
    <w:rsid w:val="004D7273"/>
    <w:rsid w:val="004F0230"/>
    <w:rsid w:val="004F5037"/>
    <w:rsid w:val="005046EB"/>
    <w:rsid w:val="005256C1"/>
    <w:rsid w:val="0054491A"/>
    <w:rsid w:val="00545B1C"/>
    <w:rsid w:val="00553E37"/>
    <w:rsid w:val="00567E81"/>
    <w:rsid w:val="005A0559"/>
    <w:rsid w:val="005A0CA4"/>
    <w:rsid w:val="005B2A42"/>
    <w:rsid w:val="005B66ED"/>
    <w:rsid w:val="0060202D"/>
    <w:rsid w:val="00610770"/>
    <w:rsid w:val="00632933"/>
    <w:rsid w:val="0066020F"/>
    <w:rsid w:val="0066535D"/>
    <w:rsid w:val="00691A5C"/>
    <w:rsid w:val="00692C61"/>
    <w:rsid w:val="006A7726"/>
    <w:rsid w:val="006B37CE"/>
    <w:rsid w:val="006C622B"/>
    <w:rsid w:val="006E4A61"/>
    <w:rsid w:val="0071165F"/>
    <w:rsid w:val="007132F6"/>
    <w:rsid w:val="007236D6"/>
    <w:rsid w:val="007268E0"/>
    <w:rsid w:val="00732D9D"/>
    <w:rsid w:val="00741D28"/>
    <w:rsid w:val="007508CE"/>
    <w:rsid w:val="00757C1E"/>
    <w:rsid w:val="007B716D"/>
    <w:rsid w:val="007C032A"/>
    <w:rsid w:val="007E7F24"/>
    <w:rsid w:val="0081559A"/>
    <w:rsid w:val="008216B6"/>
    <w:rsid w:val="00822C80"/>
    <w:rsid w:val="0084017D"/>
    <w:rsid w:val="00862639"/>
    <w:rsid w:val="00867215"/>
    <w:rsid w:val="0087555E"/>
    <w:rsid w:val="00876EDA"/>
    <w:rsid w:val="0088591B"/>
    <w:rsid w:val="00885FBA"/>
    <w:rsid w:val="008861C0"/>
    <w:rsid w:val="008935F8"/>
    <w:rsid w:val="008B4212"/>
    <w:rsid w:val="008D37B5"/>
    <w:rsid w:val="008D59E8"/>
    <w:rsid w:val="0090514C"/>
    <w:rsid w:val="00911411"/>
    <w:rsid w:val="00914788"/>
    <w:rsid w:val="00957267"/>
    <w:rsid w:val="009C0370"/>
    <w:rsid w:val="009C1CF0"/>
    <w:rsid w:val="009E2E28"/>
    <w:rsid w:val="009E6853"/>
    <w:rsid w:val="00A00958"/>
    <w:rsid w:val="00A028E5"/>
    <w:rsid w:val="00A03F58"/>
    <w:rsid w:val="00A26127"/>
    <w:rsid w:val="00A77F1E"/>
    <w:rsid w:val="00AA26E9"/>
    <w:rsid w:val="00AC531C"/>
    <w:rsid w:val="00AF2226"/>
    <w:rsid w:val="00B178F6"/>
    <w:rsid w:val="00B2670C"/>
    <w:rsid w:val="00B52AA3"/>
    <w:rsid w:val="00B8527F"/>
    <w:rsid w:val="00B97CA9"/>
    <w:rsid w:val="00BC32AF"/>
    <w:rsid w:val="00BD0A7A"/>
    <w:rsid w:val="00BD1281"/>
    <w:rsid w:val="00BF6606"/>
    <w:rsid w:val="00C05118"/>
    <w:rsid w:val="00C31C74"/>
    <w:rsid w:val="00C44735"/>
    <w:rsid w:val="00C669EB"/>
    <w:rsid w:val="00C8296F"/>
    <w:rsid w:val="00CA22E3"/>
    <w:rsid w:val="00CC0C97"/>
    <w:rsid w:val="00CC4168"/>
    <w:rsid w:val="00CD486E"/>
    <w:rsid w:val="00D05FF5"/>
    <w:rsid w:val="00D3153E"/>
    <w:rsid w:val="00D435E9"/>
    <w:rsid w:val="00D461A1"/>
    <w:rsid w:val="00D715FD"/>
    <w:rsid w:val="00D73471"/>
    <w:rsid w:val="00D809CE"/>
    <w:rsid w:val="00D81DC7"/>
    <w:rsid w:val="00D8300B"/>
    <w:rsid w:val="00D953B5"/>
    <w:rsid w:val="00DA3E28"/>
    <w:rsid w:val="00DA4212"/>
    <w:rsid w:val="00DB02B8"/>
    <w:rsid w:val="00DC751B"/>
    <w:rsid w:val="00E2133E"/>
    <w:rsid w:val="00E60F31"/>
    <w:rsid w:val="00E72DDC"/>
    <w:rsid w:val="00EB16D5"/>
    <w:rsid w:val="00EC2551"/>
    <w:rsid w:val="00ED042A"/>
    <w:rsid w:val="00EE32F7"/>
    <w:rsid w:val="00EE3FAE"/>
    <w:rsid w:val="00EF1313"/>
    <w:rsid w:val="00F42BAA"/>
    <w:rsid w:val="00FA4B5F"/>
    <w:rsid w:val="00FC0695"/>
    <w:rsid w:val="00FC30CE"/>
    <w:rsid w:val="00FD525C"/>
    <w:rsid w:val="00FD543E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940217"/>
  <w15:docId w15:val="{CA9401BB-3B60-439C-BDE6-666DF90B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E06"/>
    <w:pPr>
      <w:spacing w:after="0" w:line="240" w:lineRule="auto"/>
    </w:pPr>
    <w:rPr>
      <w:rFonts w:ascii="Times New Roman" w:eastAsia="Times New Roman" w:hAnsi="Times New Roman" w:cs="Arial"/>
      <w:i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7E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97E06"/>
    <w:rPr>
      <w:rFonts w:ascii="Times New Roman" w:eastAsia="Times New Roman" w:hAnsi="Times New Roman" w:cs="Arial"/>
      <w:iCs/>
      <w:sz w:val="24"/>
      <w:szCs w:val="20"/>
    </w:rPr>
  </w:style>
  <w:style w:type="paragraph" w:styleId="Footer">
    <w:name w:val="footer"/>
    <w:basedOn w:val="Normal"/>
    <w:link w:val="FooterChar"/>
    <w:rsid w:val="00297E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97E06"/>
    <w:rPr>
      <w:rFonts w:ascii="Times New Roman" w:eastAsia="Times New Roman" w:hAnsi="Times New Roman" w:cs="Arial"/>
      <w:iCs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297E0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97E06"/>
    <w:rPr>
      <w:rFonts w:ascii="Times New Roman" w:eastAsia="Times New Roman" w:hAnsi="Times New Roman" w:cs="Arial"/>
      <w:iCs/>
      <w:sz w:val="20"/>
      <w:szCs w:val="20"/>
    </w:rPr>
  </w:style>
  <w:style w:type="character" w:styleId="FootnoteReference">
    <w:name w:val="footnote reference"/>
    <w:basedOn w:val="DefaultParagraphFont"/>
    <w:semiHidden/>
    <w:rsid w:val="00297E06"/>
    <w:rPr>
      <w:vertAlign w:val="superscript"/>
    </w:rPr>
  </w:style>
  <w:style w:type="character" w:styleId="PageNumber">
    <w:name w:val="page number"/>
    <w:basedOn w:val="DefaultParagraphFont"/>
    <w:rsid w:val="00297E06"/>
  </w:style>
  <w:style w:type="paragraph" w:styleId="ListParagraph">
    <w:name w:val="List Paragraph"/>
    <w:basedOn w:val="Normal"/>
    <w:uiPriority w:val="34"/>
    <w:qFormat/>
    <w:rsid w:val="00297E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7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E06"/>
    <w:rPr>
      <w:rFonts w:ascii="Tahoma" w:eastAsia="Times New Roman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orse\Desktop\Summer%20Institute\Day%201\lineage%20society%20qualification%20outlin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DB7132383491479D9DFA1761A1C2E0" ma:contentTypeVersion="17" ma:contentTypeDescription="Create a new document." ma:contentTypeScope="" ma:versionID="a0e976810b12a87cb4fb205d9dc2de92">
  <xsd:schema xmlns:xsd="http://www.w3.org/2001/XMLSchema" xmlns:xs="http://www.w3.org/2001/XMLSchema" xmlns:p="http://schemas.microsoft.com/office/2006/metadata/properties" xmlns:ns1="http://schemas.microsoft.com/sharepoint/v3" xmlns:ns2="de411bb1-6198-47ab-87b6-b1027b898c0a" xmlns:ns3="049270d7-7552-4143-a72c-4c065ba5071d" xmlns:ns4="578532c4-9b07-44d7-ba31-0e4585d56d49" targetNamespace="http://schemas.microsoft.com/office/2006/metadata/properties" ma:root="true" ma:fieldsID="df421c8c3112dafe1150856825af6fc8" ns1:_="" ns2:_="" ns3:_="" ns4:_="">
    <xsd:import namespace="http://schemas.microsoft.com/sharepoint/v3"/>
    <xsd:import namespace="de411bb1-6198-47ab-87b6-b1027b898c0a"/>
    <xsd:import namespace="049270d7-7552-4143-a72c-4c065ba5071d"/>
    <xsd:import namespace="578532c4-9b07-44d7-ba31-0e4585d56d4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Time" minOccurs="0"/>
                <xsd:element ref="ns3:LastSharedByUs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_Flow_SignoffStatus" minOccurs="0"/>
                <xsd:element ref="ns1:_ip_UnifiedCompliancePolicyProperties" minOccurs="0"/>
                <xsd:element ref="ns1:_ip_UnifiedCompliancePolicyUIAc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11bb1-6198-47ab-87b6-b1027b898c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9270d7-7552-4143-a72c-4c065ba5071d" elementFormDefault="qualified">
    <xsd:import namespace="http://schemas.microsoft.com/office/2006/documentManagement/types"/>
    <xsd:import namespace="http://schemas.microsoft.com/office/infopath/2007/PartnerControls"/>
    <xsd:element name="LastSharedByTime" ma:index="10" nillable="true" ma:displayName="Last Shared By Time" ma:description="" ma:internalName="LastSharedByTime" ma:readOnly="true">
      <xsd:simpleType>
        <xsd:restriction base="dms:DateTime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532c4-9b07-44d7-ba31-0e4585d56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Flow_SignoffStatus xmlns="578532c4-9b07-44d7-ba31-0e4585d56d49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60E8-785B-424D-9873-E883F11BD0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BC74CC-601C-45DC-AA07-BFD95EF49F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e411bb1-6198-47ab-87b6-b1027b898c0a"/>
    <ds:schemaRef ds:uri="049270d7-7552-4143-a72c-4c065ba5071d"/>
    <ds:schemaRef ds:uri="578532c4-9b07-44d7-ba31-0e4585d56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62FD89-95FD-43C2-B1CF-2E0148F3DA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78532c4-9b07-44d7-ba31-0e4585d56d49"/>
  </ds:schemaRefs>
</ds:datastoreItem>
</file>

<file path=customXml/itemProps4.xml><?xml version="1.0" encoding="utf-8"?>
<ds:datastoreItem xmlns:ds="http://schemas.openxmlformats.org/officeDocument/2006/customXml" ds:itemID="{1B759252-3772-4305-9D1F-B120DEF27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lineage society qualification outline.dotx</Template>
  <TotalTime>1</TotalTime>
  <Pages>7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Ginevra Morse</dc:creator>
  <cp:keywords/>
  <dc:description/>
  <cp:lastModifiedBy>Morse, Ginevra</cp:lastModifiedBy>
  <cp:revision>1</cp:revision>
  <cp:lastPrinted>2009-11-16T16:43:00Z</cp:lastPrinted>
  <dcterms:created xsi:type="dcterms:W3CDTF">2020-07-14T15:06:00Z</dcterms:created>
  <dcterms:modified xsi:type="dcterms:W3CDTF">2020-07-14T15:07:00Z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0x0101002CDB7132383491479D9DFA1761A1C2E0</vt:lpwstr>
  </property>
</Properties>
</file>