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56AAA" w14:textId="77777777" w:rsidR="00492DCA" w:rsidRDefault="00A55727" w:rsidP="00A55727">
      <w:pPr>
        <w:pStyle w:val="Title"/>
      </w:pPr>
      <w:r>
        <w:t xml:space="preserve">Microsoft Word Template for </w:t>
      </w:r>
      <w:r>
        <w:rPr>
          <w:i/>
        </w:rPr>
        <w:t xml:space="preserve">Register </w:t>
      </w:r>
      <w:r>
        <w:t>Style</w:t>
      </w:r>
    </w:p>
    <w:p w14:paraId="1359C69D" w14:textId="77777777" w:rsidR="00492DCA" w:rsidRDefault="00492DCA"/>
    <w:p w14:paraId="76253A1E" w14:textId="77777777" w:rsidR="00A55727" w:rsidRPr="00796527" w:rsidRDefault="00A55727" w:rsidP="00796527">
      <w:pPr>
        <w:pStyle w:val="Heading1"/>
      </w:pPr>
      <w:r>
        <w:t xml:space="preserve">Main </w:t>
      </w:r>
      <w:r w:rsidR="001A2FB1">
        <w:t>T</w:t>
      </w:r>
      <w:r>
        <w:t>ext</w:t>
      </w:r>
    </w:p>
    <w:p w14:paraId="0D337CE0" w14:textId="77777777" w:rsidR="00492DCA" w:rsidRPr="00A55727" w:rsidRDefault="00A55727">
      <w:r>
        <w:rPr>
          <w:iCs/>
        </w:rPr>
        <w:t xml:space="preserve">The first paragraph under a </w:t>
      </w:r>
      <w:proofErr w:type="spellStart"/>
      <w:r>
        <w:rPr>
          <w:iCs/>
        </w:rPr>
        <w:t>heading</w:t>
      </w:r>
      <w:proofErr w:type="spellEnd"/>
      <w:r>
        <w:rPr>
          <w:iCs/>
        </w:rPr>
        <w:t xml:space="preserve"> is set flush left. The Word style is “Normal.”</w:t>
      </w:r>
    </w:p>
    <w:p w14:paraId="0B4A471D" w14:textId="77777777" w:rsidR="00A55727" w:rsidRDefault="00A55727">
      <w:pPr>
        <w:pStyle w:val="BodyTextIndent"/>
      </w:pPr>
      <w:r>
        <w:t>Subsequent paragraphs are indented.</w:t>
      </w:r>
      <w:r w:rsidR="00492DCA">
        <w:t xml:space="preserve"> </w:t>
      </w:r>
      <w:r>
        <w:t>The Word style is “Body Text Indent.”</w:t>
      </w:r>
    </w:p>
    <w:p w14:paraId="3B96DDAE" w14:textId="666A586A" w:rsidR="00A55727" w:rsidRPr="00A55727" w:rsidRDefault="00A55727" w:rsidP="00A55727">
      <w:pPr>
        <w:rPr>
          <w:rFonts w:ascii="Times" w:hAnsi="Times"/>
          <w:sz w:val="20"/>
        </w:rPr>
      </w:pPr>
      <w:r>
        <w:t>Here is another paragraph styled with “Body Text Indent.” To learn more ab</w:t>
      </w:r>
      <w:r w:rsidR="00482133">
        <w:t>o</w:t>
      </w:r>
      <w:r>
        <w:t xml:space="preserve">ut how to write content into </w:t>
      </w:r>
      <w:r>
        <w:rPr>
          <w:i/>
        </w:rPr>
        <w:t xml:space="preserve">Register </w:t>
      </w:r>
      <w:r>
        <w:t xml:space="preserve">format, see the forthcoming </w:t>
      </w:r>
      <w:r>
        <w:rPr>
          <w:i/>
        </w:rPr>
        <w:t>NEHGS Guide to Genealogical Writing.</w:t>
      </w:r>
      <w:r w:rsidRPr="00770B5C">
        <w:rPr>
          <w:rStyle w:val="FootnoteReference"/>
        </w:rPr>
        <w:footnoteReference w:id="1"/>
      </w:r>
      <w:r w:rsidRPr="00770B5C">
        <w:t xml:space="preserve"> </w:t>
      </w:r>
    </w:p>
    <w:p w14:paraId="25C33441" w14:textId="77777777" w:rsidR="00492DCA" w:rsidRDefault="00492DCA">
      <w:pPr>
        <w:pStyle w:val="BodyTextIndent"/>
      </w:pPr>
      <w:r>
        <w:t xml:space="preserve">This file contains all the “styles” </w:t>
      </w:r>
      <w:r w:rsidR="009B311D">
        <w:t xml:space="preserve">you need for creating a basic </w:t>
      </w:r>
      <w:r w:rsidR="009B311D" w:rsidRPr="00294C03">
        <w:t>Register-</w:t>
      </w:r>
      <w:r w:rsidR="009B311D">
        <w:t>style document</w:t>
      </w:r>
      <w:r>
        <w:t>.</w:t>
      </w:r>
    </w:p>
    <w:p w14:paraId="4CB8657F" w14:textId="77777777" w:rsidR="00796527" w:rsidRDefault="00796527">
      <w:pPr>
        <w:pStyle w:val="BodyTextIndent"/>
      </w:pPr>
    </w:p>
    <w:p w14:paraId="591AA8B4" w14:textId="77777777" w:rsidR="00796527" w:rsidRDefault="00796527" w:rsidP="00796527">
      <w:pPr>
        <w:pStyle w:val="Quotation"/>
      </w:pPr>
      <w:r>
        <w:t xml:space="preserve">For extracted material, usually something that will be five lines of text or more, you might want to use this “Quotation” style, which indents left and right and puts the extract in a smaller typeface. Don’t use quotation marks. </w:t>
      </w:r>
    </w:p>
    <w:p w14:paraId="6EC6ECFC" w14:textId="77777777" w:rsidR="00492DCA" w:rsidRDefault="00492DCA" w:rsidP="00796527">
      <w:pPr>
        <w:pStyle w:val="Heading1"/>
      </w:pPr>
      <w:r>
        <w:t xml:space="preserve">Writing a </w:t>
      </w:r>
      <w:r w:rsidR="00032903">
        <w:t>Family Sketch Using Styles</w:t>
      </w:r>
    </w:p>
    <w:p w14:paraId="607E7974" w14:textId="77777777" w:rsidR="00492DCA" w:rsidRDefault="00492DCA" w:rsidP="00796527">
      <w:r>
        <w:t xml:space="preserve">1. </w:t>
      </w:r>
      <w:proofErr w:type="spellStart"/>
      <w:r w:rsidR="00796527" w:rsidRPr="00294C03">
        <w:rPr>
          <w:rStyle w:val="MainPerson0"/>
        </w:rPr>
        <w:t>Firstname</w:t>
      </w:r>
      <w:proofErr w:type="spellEnd"/>
      <w:r w:rsidR="00796527" w:rsidRPr="00294C03">
        <w:rPr>
          <w:rStyle w:val="MainPerson0"/>
        </w:rPr>
        <w:t xml:space="preserve"> Lastname</w:t>
      </w:r>
      <w:r w:rsidRPr="00294C03">
        <w:t>,</w:t>
      </w:r>
      <w:r>
        <w:t xml:space="preserve"> usually in small caps, </w:t>
      </w:r>
      <w:r w:rsidR="00796527">
        <w:t>in “Main Person” character style. If you select the name and click “Main Person,” the style will be applied. The entire paragraph, though, is “Normal.”</w:t>
      </w:r>
    </w:p>
    <w:p w14:paraId="6F06455C" w14:textId="77777777" w:rsidR="00492DCA" w:rsidRDefault="00E321D9">
      <w:pPr>
        <w:pStyle w:val="BodyTextIndent"/>
      </w:pPr>
      <w:r>
        <w:t>Additional information about the person: “Body Text Indent.”</w:t>
      </w:r>
    </w:p>
    <w:p w14:paraId="5E9FBBAD" w14:textId="77777777" w:rsidR="00492DCA" w:rsidRDefault="00E321D9">
      <w:pPr>
        <w:pStyle w:val="KidsIntro"/>
      </w:pPr>
      <w:r>
        <w:lastRenderedPageBreak/>
        <w:t>Children of Main Person and Spouse of Main Person is in the “Kids Intro” style.</w:t>
      </w:r>
    </w:p>
    <w:p w14:paraId="30EFD35C" w14:textId="77777777" w:rsidR="00E321D9" w:rsidRDefault="00492DCA">
      <w:pPr>
        <w:pStyle w:val="Kids"/>
      </w:pPr>
      <w:r>
        <w:tab/>
      </w:r>
      <w:proofErr w:type="spellStart"/>
      <w:r>
        <w:t>i</w:t>
      </w:r>
      <w:proofErr w:type="spellEnd"/>
      <w:r>
        <w:t>.</w:t>
      </w:r>
      <w:r>
        <w:tab/>
      </w:r>
      <w:r w:rsidR="00E321D9" w:rsidRPr="00E321D9">
        <w:rPr>
          <w:rStyle w:val="ChildName"/>
        </w:rPr>
        <w:t>First Child.</w:t>
      </w:r>
      <w:r w:rsidR="00E321D9">
        <w:t xml:space="preserve"> For this list, we are using “Kids” style</w:t>
      </w:r>
      <w:r w:rsidR="00294C03">
        <w:t>; the child’s name is in “Child Name” character style.</w:t>
      </w:r>
      <w:r>
        <w:t xml:space="preserve"> </w:t>
      </w:r>
      <w:r w:rsidR="00E321D9">
        <w:t>T</w:t>
      </w:r>
      <w:r>
        <w:t>he point size is smaller.</w:t>
      </w:r>
      <w:r w:rsidR="00E321D9">
        <w:t xml:space="preserve"> You would put relevant vital statistics here.</w:t>
      </w:r>
    </w:p>
    <w:p w14:paraId="7B8C3F65" w14:textId="77777777" w:rsidR="00E321D9" w:rsidRDefault="00E321D9">
      <w:pPr>
        <w:pStyle w:val="Kids"/>
      </w:pPr>
      <w:r>
        <w:t>2</w:t>
      </w:r>
      <w:r w:rsidR="00492DCA">
        <w:tab/>
        <w:t>ii.</w:t>
      </w:r>
      <w:r w:rsidR="00492DCA">
        <w:tab/>
      </w:r>
      <w:r w:rsidRPr="00E321D9">
        <w:rPr>
          <w:rStyle w:val="ChildName"/>
        </w:rPr>
        <w:t>Second Child</w:t>
      </w:r>
      <w:r>
        <w:t>. T</w:t>
      </w:r>
      <w:r w:rsidR="00492DCA">
        <w:t xml:space="preserve">he </w:t>
      </w:r>
      <w:r>
        <w:t xml:space="preserve">lower-case </w:t>
      </w:r>
      <w:r w:rsidR="00492DCA">
        <w:t xml:space="preserve">Roman numerals are automatically set </w:t>
      </w:r>
      <w:r>
        <w:t>to align on the right.</w:t>
      </w:r>
      <w:r w:rsidR="00492DCA">
        <w:tab/>
      </w:r>
    </w:p>
    <w:p w14:paraId="4E68F0C3" w14:textId="77777777" w:rsidR="00492DCA" w:rsidRDefault="00E321D9">
      <w:pPr>
        <w:pStyle w:val="Kids"/>
      </w:pPr>
      <w:r>
        <w:tab/>
      </w:r>
      <w:r w:rsidR="00492DCA">
        <w:t>iii.</w:t>
      </w:r>
      <w:r w:rsidR="00492DCA">
        <w:tab/>
      </w:r>
      <w:r w:rsidRPr="00E321D9">
        <w:rPr>
          <w:rStyle w:val="ChildName"/>
        </w:rPr>
        <w:t>Third Child.</w:t>
      </w:r>
      <w:r>
        <w:rPr>
          <w:rStyle w:val="ChildName"/>
        </w:rPr>
        <w:t xml:space="preserve"> </w:t>
      </w:r>
      <w:r>
        <w:t xml:space="preserve">Vital statistics here. </w:t>
      </w:r>
    </w:p>
    <w:p w14:paraId="2AE95869" w14:textId="77777777" w:rsidR="00492DCA" w:rsidRDefault="00E321D9" w:rsidP="00E321D9">
      <w:pPr>
        <w:pStyle w:val="KidMoreText"/>
      </w:pPr>
      <w:r>
        <w:t>A new paragraph is in</w:t>
      </w:r>
      <w:r w:rsidR="00492DCA">
        <w:t xml:space="preserve"> “</w:t>
      </w:r>
      <w:r>
        <w:t>K</w:t>
      </w:r>
      <w:r w:rsidR="00492DCA">
        <w:t xml:space="preserve">id </w:t>
      </w:r>
      <w:r>
        <w:t>M</w:t>
      </w:r>
      <w:r w:rsidR="00492DCA">
        <w:t xml:space="preserve">ore </w:t>
      </w:r>
      <w:r>
        <w:t>T</w:t>
      </w:r>
      <w:r w:rsidR="00492DCA">
        <w:t xml:space="preserve">ext” style. </w:t>
      </w:r>
    </w:p>
    <w:p w14:paraId="54F17961" w14:textId="77777777" w:rsidR="00492DCA" w:rsidRDefault="00492DCA">
      <w:pPr>
        <w:pStyle w:val="Grandkids"/>
      </w:pPr>
      <w:r>
        <w:t>1.</w:t>
      </w:r>
      <w:r>
        <w:tab/>
      </w:r>
      <w:r w:rsidR="00E321D9" w:rsidRPr="00E321D9">
        <w:rPr>
          <w:rStyle w:val="GrandkidName"/>
        </w:rPr>
        <w:t>First Grandchild.</w:t>
      </w:r>
      <w:r w:rsidR="00E321D9">
        <w:t xml:space="preserve"> “Grandkids” style for the paragraph, with name in “Grandkid Name” character style. Vital statistics here.</w:t>
      </w:r>
    </w:p>
    <w:p w14:paraId="4ECA51C8" w14:textId="77777777" w:rsidR="00492DCA" w:rsidRPr="00E321D9" w:rsidRDefault="00492DCA">
      <w:pPr>
        <w:pStyle w:val="Grandkids"/>
        <w:rPr>
          <w:rStyle w:val="GrandkidName"/>
        </w:rPr>
      </w:pPr>
      <w:r>
        <w:t>2.</w:t>
      </w:r>
      <w:r>
        <w:tab/>
      </w:r>
      <w:r w:rsidR="00E321D9" w:rsidRPr="00E321D9">
        <w:rPr>
          <w:rStyle w:val="GrandkidName"/>
        </w:rPr>
        <w:t>Second Grandchild.</w:t>
      </w:r>
    </w:p>
    <w:p w14:paraId="42B053CD" w14:textId="77777777" w:rsidR="00492DCA" w:rsidRDefault="00492DCA">
      <w:pPr>
        <w:pStyle w:val="Grandkids"/>
      </w:pPr>
      <w:r>
        <w:t>3.</w:t>
      </w:r>
      <w:r>
        <w:tab/>
      </w:r>
      <w:r w:rsidR="00E321D9" w:rsidRPr="00E321D9">
        <w:rPr>
          <w:rStyle w:val="GrandkidName"/>
        </w:rPr>
        <w:t>Third Grandchild.</w:t>
      </w:r>
      <w:r w:rsidR="00E321D9">
        <w:t xml:space="preserve"> </w:t>
      </w:r>
    </w:p>
    <w:p w14:paraId="018BB9C4" w14:textId="1020226D" w:rsidR="00492DCA" w:rsidRDefault="00492DCA">
      <w:pPr>
        <w:pStyle w:val="Kids"/>
      </w:pPr>
      <w:r>
        <w:t>3</w:t>
      </w:r>
      <w:r>
        <w:tab/>
      </w:r>
      <w:r w:rsidR="002E76C0">
        <w:t>i</w:t>
      </w:r>
      <w:r>
        <w:t>v.</w:t>
      </w:r>
      <w:r>
        <w:tab/>
      </w:r>
      <w:r w:rsidR="00E321D9" w:rsidRPr="00E321D9">
        <w:rPr>
          <w:rStyle w:val="ChildName"/>
        </w:rPr>
        <w:t>Fourth Child.</w:t>
      </w:r>
      <w:r w:rsidR="00770B5C">
        <w:t xml:space="preserve"> Vital statistics here</w:t>
      </w:r>
      <w:r>
        <w:t>.</w:t>
      </w:r>
    </w:p>
    <w:p w14:paraId="686242F5" w14:textId="77777777" w:rsidR="00294C03" w:rsidRDefault="00294C03">
      <w:pPr>
        <w:pStyle w:val="Kids"/>
      </w:pPr>
      <w:r>
        <w:tab/>
      </w:r>
    </w:p>
    <w:p w14:paraId="1CAF9809" w14:textId="77777777" w:rsidR="00492DCA" w:rsidRDefault="00492DCA" w:rsidP="00294C03">
      <w:r>
        <w:t>You will find a few other styles in this document that you might like to use.</w:t>
      </w:r>
    </w:p>
    <w:p w14:paraId="176846D9" w14:textId="77777777" w:rsidR="009E7A1C" w:rsidRPr="009E7A1C" w:rsidRDefault="009E7A1C" w:rsidP="00294C03"/>
    <w:p w14:paraId="1672A171" w14:textId="77777777" w:rsidR="00492DCA" w:rsidRPr="009E7A1C" w:rsidRDefault="00492DCA" w:rsidP="00294C03"/>
    <w:sectPr w:rsidR="00492DCA" w:rsidRPr="009E7A1C" w:rsidSect="00237CA8">
      <w:headerReference w:type="even" r:id="rId11"/>
      <w:footerReference w:type="even" r:id="rId12"/>
      <w:footerReference w:type="default" r:id="rId13"/>
      <w:pgSz w:w="12240" w:h="15840" w:code="1"/>
      <w:pgMar w:top="2880" w:right="2160" w:bottom="2880" w:left="2880" w:header="1224" w:footer="720" w:gutter="0"/>
      <w:pgNumType w:start="1"/>
      <w:cols w:space="720"/>
      <w:titlePg/>
      <w:sectPrChange w:id="0" w:author="Ginevra Morse" w:date="2022-01-10T13:25:00Z">
        <w:sectPr w:rsidR="00492DCA" w:rsidRPr="009E7A1C" w:rsidSect="00237CA8">
          <w:pgMar w:top="1872" w:right="2160" w:bottom="1728" w:left="2160" w:header="1224"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4E15C" w14:textId="77777777" w:rsidR="00EB01E5" w:rsidRDefault="00EB01E5">
      <w:r>
        <w:separator/>
      </w:r>
    </w:p>
  </w:endnote>
  <w:endnote w:type="continuationSeparator" w:id="0">
    <w:p w14:paraId="0F093127" w14:textId="77777777" w:rsidR="00EB01E5" w:rsidRDefault="00EB0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D1BD4" w14:textId="77777777" w:rsidR="00E321D9" w:rsidRPr="00C84D3E" w:rsidRDefault="00E321D9" w:rsidP="00C84D3E">
    <w:pPr>
      <w:pStyle w:val="Footer"/>
      <w:jc w:val="lef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80871" w14:textId="77777777" w:rsidR="00E321D9" w:rsidRDefault="00E321D9" w:rsidP="00C84D3E">
    <w:pPr>
      <w:pStyle w:val="Footer"/>
      <w:jc w:val="left"/>
      <w:rPr>
        <w:rFonts w:ascii="Arial" w:hAnsi="Arial" w:cs="Arial"/>
        <w:sz w:val="20"/>
      </w:rPr>
    </w:pPr>
  </w:p>
  <w:p w14:paraId="6548C618" w14:textId="77777777" w:rsidR="00E321D9" w:rsidRDefault="00E32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9D799" w14:textId="77777777" w:rsidR="00EB01E5" w:rsidRDefault="00EB01E5">
      <w:r>
        <w:separator/>
      </w:r>
    </w:p>
  </w:footnote>
  <w:footnote w:type="continuationSeparator" w:id="0">
    <w:p w14:paraId="1DAC3512" w14:textId="77777777" w:rsidR="00EB01E5" w:rsidRDefault="00EB01E5">
      <w:r>
        <w:continuationSeparator/>
      </w:r>
    </w:p>
  </w:footnote>
  <w:footnote w:id="1">
    <w:p w14:paraId="7DFAB5A7" w14:textId="77777777" w:rsidR="00E321D9" w:rsidRPr="00A55727" w:rsidRDefault="00E321D9" w:rsidP="00294C03">
      <w:pPr>
        <w:pStyle w:val="Footnote"/>
      </w:pPr>
      <w:r>
        <w:rPr>
          <w:rStyle w:val="FootnoteReference"/>
        </w:rPr>
        <w:footnoteRef/>
      </w:r>
      <w:r>
        <w:t xml:space="preserve"> Penelope L. Stratton and Henry B. Hoff, </w:t>
      </w:r>
      <w:r>
        <w:rPr>
          <w:i/>
        </w:rPr>
        <w:t xml:space="preserve">NEHGS Guide to Genealogical Writing </w:t>
      </w:r>
      <w:r>
        <w:t xml:space="preserve">(Boston: NEHGS, 2014). Thanks to Helen </w:t>
      </w:r>
      <w:proofErr w:type="spellStart"/>
      <w:r>
        <w:t>Schatvet</w:t>
      </w:r>
      <w:proofErr w:type="spellEnd"/>
      <w:r>
        <w:t xml:space="preserve"> Ullmann, </w:t>
      </w:r>
      <w:r w:rsidR="0066703C">
        <w:t>who inspired these instructions with her helpful online article “Register Style Template: A Template and Suggestions for Writing in Register Style in Microsoft Word,” online at AmericanAncestors.org/register-template. This footnote text style is applied automatically.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865A" w14:textId="77777777" w:rsidR="00E321D9" w:rsidRDefault="00E321D9">
    <w:pPr>
      <w:pStyle w:val="Header"/>
      <w:framePr w:wrap="around" w:vAnchor="text" w:hAnchor="page" w:x="9082" w:y="-143"/>
    </w:pPr>
  </w:p>
  <w:p w14:paraId="2964E4EB" w14:textId="77777777" w:rsidR="00E321D9" w:rsidRDefault="00E321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D7421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1AB0E05"/>
    <w:multiLevelType w:val="multilevel"/>
    <w:tmpl w:val="14242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nevra Morse">
    <w15:presenceInfo w15:providerId="AD" w15:userId="S::gmorse@nehgs.org::072f44c0-0a73-40f1-bcaa-ececa7e7e1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attachedTemplate r:id="rId1"/>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90B"/>
    <w:rsid w:val="00032903"/>
    <w:rsid w:val="0010555B"/>
    <w:rsid w:val="001A2FB1"/>
    <w:rsid w:val="00237CA8"/>
    <w:rsid w:val="00241631"/>
    <w:rsid w:val="00250377"/>
    <w:rsid w:val="0026029F"/>
    <w:rsid w:val="00282F30"/>
    <w:rsid w:val="00294C03"/>
    <w:rsid w:val="002D2098"/>
    <w:rsid w:val="002E76C0"/>
    <w:rsid w:val="00300FD2"/>
    <w:rsid w:val="00482133"/>
    <w:rsid w:val="00492DCA"/>
    <w:rsid w:val="004A5049"/>
    <w:rsid w:val="004A6EC3"/>
    <w:rsid w:val="005309EF"/>
    <w:rsid w:val="00546434"/>
    <w:rsid w:val="005A683E"/>
    <w:rsid w:val="005C5654"/>
    <w:rsid w:val="0066703C"/>
    <w:rsid w:val="0070736F"/>
    <w:rsid w:val="00731457"/>
    <w:rsid w:val="00770B5C"/>
    <w:rsid w:val="00796527"/>
    <w:rsid w:val="00810F61"/>
    <w:rsid w:val="00880E63"/>
    <w:rsid w:val="00895034"/>
    <w:rsid w:val="008D5EC9"/>
    <w:rsid w:val="008F3C22"/>
    <w:rsid w:val="0091427B"/>
    <w:rsid w:val="009B311D"/>
    <w:rsid w:val="009D5E7F"/>
    <w:rsid w:val="009E7A1C"/>
    <w:rsid w:val="00A2590B"/>
    <w:rsid w:val="00A40E66"/>
    <w:rsid w:val="00A55727"/>
    <w:rsid w:val="00B012ED"/>
    <w:rsid w:val="00B26A3D"/>
    <w:rsid w:val="00BA753B"/>
    <w:rsid w:val="00C750C8"/>
    <w:rsid w:val="00C82B4B"/>
    <w:rsid w:val="00C84D3E"/>
    <w:rsid w:val="00C97CA2"/>
    <w:rsid w:val="00CC536B"/>
    <w:rsid w:val="00CF377D"/>
    <w:rsid w:val="00D262A5"/>
    <w:rsid w:val="00E152B6"/>
    <w:rsid w:val="00E16EB0"/>
    <w:rsid w:val="00E20E1F"/>
    <w:rsid w:val="00E321D9"/>
    <w:rsid w:val="00E52FD8"/>
    <w:rsid w:val="00EA4B5F"/>
    <w:rsid w:val="00EB01E5"/>
    <w:rsid w:val="00ED455F"/>
    <w:rsid w:val="00EF5424"/>
    <w:rsid w:val="00FF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37420B"/>
  <w15:chartTrackingRefBased/>
  <w15:docId w15:val="{60A4D22C-55FC-4B9A-BE44-76124DD68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4C03"/>
    <w:pPr>
      <w:jc w:val="both"/>
    </w:pPr>
    <w:rPr>
      <w:sz w:val="24"/>
    </w:rPr>
  </w:style>
  <w:style w:type="paragraph" w:styleId="Heading1">
    <w:name w:val="heading 1"/>
    <w:basedOn w:val="Normal"/>
    <w:next w:val="Normal"/>
    <w:qFormat/>
    <w:rsid w:val="00796527"/>
    <w:pPr>
      <w:keepNext/>
      <w:spacing w:before="240" w:after="240" w:line="240" w:lineRule="atLeast"/>
      <w:contextualSpacing/>
      <w:jc w:val="left"/>
      <w:outlineLvl w:val="0"/>
    </w:pPr>
    <w:rPr>
      <w:b/>
    </w:rPr>
  </w:style>
  <w:style w:type="paragraph" w:styleId="Heading2">
    <w:name w:val="heading 2"/>
    <w:basedOn w:val="Normal"/>
    <w:next w:val="Normal"/>
    <w:link w:val="Heading2Char"/>
    <w:qFormat/>
    <w:rsid w:val="00796527"/>
    <w:pPr>
      <w:keepNext/>
      <w:spacing w:before="240" w:after="60"/>
      <w:outlineLvl w:val="1"/>
    </w:pPr>
    <w:rPr>
      <w:rFonts w:eastAsia="MS Gothic"/>
      <w:b/>
      <w:bCs/>
      <w:i/>
      <w:iCs/>
      <w:szCs w:val="28"/>
    </w:rPr>
  </w:style>
  <w:style w:type="paragraph" w:styleId="Heading3">
    <w:name w:val="heading 3"/>
    <w:basedOn w:val="Normal"/>
    <w:next w:val="Normal"/>
    <w:qFormat/>
    <w:rsid w:val="00796527"/>
    <w:pPr>
      <w:keepNext/>
      <w:spacing w:before="240" w:after="60"/>
      <w:outlineLvl w:val="2"/>
    </w:pPr>
    <w:rPr>
      <w:rFonts w:cs="Arial"/>
      <w:bCs/>
      <w:i/>
      <w:szCs w:val="26"/>
    </w:rPr>
  </w:style>
  <w:style w:type="paragraph" w:styleId="Heading4">
    <w:name w:val="heading 4"/>
    <w:basedOn w:val="Normal"/>
    <w:next w:val="Normal"/>
    <w:link w:val="Heading4Char"/>
    <w:qFormat/>
    <w:rsid w:val="00796527"/>
    <w:pPr>
      <w:keepNext/>
      <w:spacing w:before="240" w:after="60"/>
      <w:jc w:val="center"/>
      <w:outlineLvl w:val="3"/>
    </w:pPr>
    <w:rPr>
      <w:rFonts w:ascii="Cambria" w:eastAsia="MS Mincho" w:hAnsi="Cambria"/>
      <w:bCs/>
      <w:szCs w:val="28"/>
    </w:rPr>
  </w:style>
  <w:style w:type="paragraph" w:styleId="Heading7">
    <w:name w:val="heading 7"/>
    <w:basedOn w:val="Normal"/>
    <w:next w:val="Normal"/>
    <w:qFormat/>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ind w:firstLine="360"/>
    </w:pPr>
    <w:rPr>
      <w:sz w:val="20"/>
    </w:rPr>
  </w:style>
  <w:style w:type="character" w:styleId="FootnoteReference">
    <w:name w:val="footnote reference"/>
    <w:semiHidden/>
    <w:rPr>
      <w:vertAlign w:val="superscript"/>
    </w:rPr>
  </w:style>
  <w:style w:type="paragraph" w:styleId="Header">
    <w:name w:val="header"/>
    <w:basedOn w:val="Normal"/>
    <w:pPr>
      <w:tabs>
        <w:tab w:val="left" w:pos="0"/>
        <w:tab w:val="center" w:pos="3960"/>
        <w:tab w:val="right" w:pos="7920"/>
      </w:tabs>
    </w:pPr>
  </w:style>
  <w:style w:type="paragraph" w:styleId="Footer">
    <w:name w:val="footer"/>
    <w:basedOn w:val="Normal"/>
    <w:pPr>
      <w:tabs>
        <w:tab w:val="center" w:pos="4320"/>
        <w:tab w:val="right" w:pos="8640"/>
      </w:tabs>
    </w:pPr>
  </w:style>
  <w:style w:type="paragraph" w:styleId="Title">
    <w:name w:val="Title"/>
    <w:basedOn w:val="Normal"/>
    <w:qFormat/>
    <w:pPr>
      <w:spacing w:line="240" w:lineRule="atLeast"/>
      <w:jc w:val="center"/>
    </w:pPr>
    <w:rPr>
      <w:sz w:val="28"/>
    </w:rPr>
  </w:style>
  <w:style w:type="paragraph" w:styleId="BodyTextIndent">
    <w:name w:val="Body Text Indent"/>
    <w:basedOn w:val="Normal"/>
    <w:link w:val="BodyTextIndentChar"/>
    <w:pPr>
      <w:spacing w:line="240" w:lineRule="atLeast"/>
      <w:ind w:firstLine="360"/>
    </w:pPr>
  </w:style>
  <w:style w:type="character" w:styleId="Hyperlink">
    <w:name w:val="Hyperlink"/>
    <w:rPr>
      <w:color w:val="0000FF"/>
      <w:u w:val="single"/>
    </w:rPr>
  </w:style>
  <w:style w:type="paragraph" w:customStyle="1" w:styleId="Quotation">
    <w:name w:val="Quotation"/>
    <w:basedOn w:val="Normal"/>
    <w:pPr>
      <w:spacing w:line="240" w:lineRule="atLeast"/>
      <w:ind w:left="360" w:right="360"/>
    </w:pPr>
    <w:rPr>
      <w:sz w:val="22"/>
    </w:rPr>
  </w:style>
  <w:style w:type="paragraph" w:customStyle="1" w:styleId="Kids">
    <w:name w:val="Kids"/>
    <w:basedOn w:val="Normal"/>
    <w:pPr>
      <w:tabs>
        <w:tab w:val="right" w:pos="576"/>
        <w:tab w:val="left" w:pos="720"/>
      </w:tabs>
      <w:spacing w:line="220" w:lineRule="atLeast"/>
      <w:ind w:left="936" w:hanging="936"/>
    </w:pPr>
    <w:rPr>
      <w:spacing w:val="-2"/>
      <w:sz w:val="22"/>
    </w:rPr>
  </w:style>
  <w:style w:type="paragraph" w:customStyle="1" w:styleId="KidMoreText">
    <w:name w:val="Kid More Text"/>
    <w:basedOn w:val="Normal"/>
    <w:pPr>
      <w:ind w:left="936" w:firstLine="360"/>
    </w:pPr>
    <w:rPr>
      <w:sz w:val="22"/>
    </w:rPr>
  </w:style>
  <w:style w:type="paragraph" w:customStyle="1" w:styleId="Grandkids">
    <w:name w:val="Grandkids"/>
    <w:basedOn w:val="Normal"/>
    <w:pPr>
      <w:tabs>
        <w:tab w:val="left" w:pos="1368"/>
      </w:tabs>
      <w:spacing w:line="220" w:lineRule="atLeast"/>
      <w:ind w:left="1526" w:hanging="446"/>
    </w:pPr>
    <w:rPr>
      <w:sz w:val="22"/>
    </w:rPr>
  </w:style>
  <w:style w:type="paragraph" w:customStyle="1" w:styleId="KidsIntro">
    <w:name w:val="Kids Intro"/>
    <w:basedOn w:val="Normal"/>
    <w:pPr>
      <w:spacing w:before="120" w:after="120" w:line="220" w:lineRule="atLeast"/>
      <w:ind w:firstLine="360"/>
    </w:pPr>
    <w:rPr>
      <w:sz w:val="22"/>
    </w:rPr>
  </w:style>
  <w:style w:type="character" w:customStyle="1" w:styleId="Heading2Char">
    <w:name w:val="Heading 2 Char"/>
    <w:link w:val="Heading2"/>
    <w:semiHidden/>
    <w:rsid w:val="00796527"/>
    <w:rPr>
      <w:rFonts w:eastAsia="MS Gothic" w:cs="Times New Roman"/>
      <w:b/>
      <w:bCs/>
      <w:i/>
      <w:iCs/>
      <w:sz w:val="24"/>
      <w:szCs w:val="28"/>
    </w:rPr>
  </w:style>
  <w:style w:type="paragraph" w:customStyle="1" w:styleId="Hanging03">
    <w:name w:val="Hanging 0.3"/>
    <w:basedOn w:val="Normal"/>
    <w:autoRedefine/>
    <w:pPr>
      <w:tabs>
        <w:tab w:val="left" w:pos="432"/>
      </w:tabs>
      <w:ind w:left="432" w:hanging="432"/>
    </w:pPr>
  </w:style>
  <w:style w:type="paragraph" w:customStyle="1" w:styleId="hanging1">
    <w:name w:val="hanging 1&quot;"/>
    <w:basedOn w:val="Normal"/>
    <w:autoRedefine/>
    <w:pPr>
      <w:ind w:left="1440" w:hanging="1440"/>
    </w:pPr>
  </w:style>
  <w:style w:type="paragraph" w:customStyle="1" w:styleId="hanging2">
    <w:name w:val="hanging 2&quot;"/>
    <w:basedOn w:val="Normal"/>
    <w:autoRedefine/>
    <w:pPr>
      <w:tabs>
        <w:tab w:val="left" w:pos="720"/>
        <w:tab w:val="left" w:pos="2160"/>
      </w:tabs>
      <w:ind w:left="2880" w:hanging="2880"/>
    </w:pPr>
  </w:style>
  <w:style w:type="paragraph" w:customStyle="1" w:styleId="Greatgrandkids">
    <w:name w:val="Great grandkids"/>
    <w:basedOn w:val="Grandkids"/>
    <w:autoRedefine/>
    <w:pPr>
      <w:ind w:left="1886"/>
    </w:pPr>
  </w:style>
  <w:style w:type="character" w:styleId="FollowedHyperlink">
    <w:name w:val="FollowedHyperlink"/>
    <w:rPr>
      <w:color w:val="800080"/>
      <w:u w:val="single"/>
    </w:rPr>
  </w:style>
  <w:style w:type="character" w:customStyle="1" w:styleId="ChildName">
    <w:name w:val="Child Name"/>
    <w:qFormat/>
    <w:rsid w:val="00E321D9"/>
    <w:rPr>
      <w:rFonts w:ascii="Times New Roman" w:hAnsi="Times New Roman"/>
      <w:caps w:val="0"/>
      <w:smallCaps/>
      <w:sz w:val="22"/>
      <w:szCs w:val="22"/>
    </w:rPr>
  </w:style>
  <w:style w:type="character" w:customStyle="1" w:styleId="BodyTextIndentChar">
    <w:name w:val="Body Text Indent Char"/>
    <w:link w:val="BodyTextIndent"/>
    <w:rsid w:val="00250377"/>
    <w:rPr>
      <w:sz w:val="24"/>
    </w:rPr>
  </w:style>
  <w:style w:type="character" w:customStyle="1" w:styleId="mainperson">
    <w:name w:val="main person"/>
    <w:qFormat/>
    <w:rsid w:val="00796527"/>
    <w:rPr>
      <w:smallCaps/>
    </w:rPr>
  </w:style>
  <w:style w:type="character" w:customStyle="1" w:styleId="Heading4Char">
    <w:name w:val="Heading 4 Char"/>
    <w:link w:val="Heading4"/>
    <w:semiHidden/>
    <w:rsid w:val="00796527"/>
    <w:rPr>
      <w:rFonts w:ascii="Cambria" w:eastAsia="MS Mincho" w:hAnsi="Cambria" w:cs="Times New Roman"/>
      <w:bCs/>
      <w:sz w:val="24"/>
      <w:szCs w:val="28"/>
    </w:rPr>
  </w:style>
  <w:style w:type="character" w:customStyle="1" w:styleId="GrandkidName">
    <w:name w:val="Grandkid Name"/>
    <w:qFormat/>
    <w:rsid w:val="00E321D9"/>
    <w:rPr>
      <w:rFonts w:ascii="Times New Roman" w:hAnsi="Times New Roman"/>
      <w:i/>
      <w:sz w:val="22"/>
    </w:rPr>
  </w:style>
  <w:style w:type="character" w:styleId="Strong">
    <w:name w:val="Strong"/>
    <w:uiPriority w:val="22"/>
    <w:qFormat/>
    <w:rsid w:val="0066703C"/>
    <w:rPr>
      <w:b/>
      <w:bCs/>
    </w:rPr>
  </w:style>
  <w:style w:type="paragraph" w:styleId="NormalWeb">
    <w:name w:val="Normal (Web)"/>
    <w:basedOn w:val="Normal"/>
    <w:uiPriority w:val="99"/>
    <w:unhideWhenUsed/>
    <w:rsid w:val="009E7A1C"/>
    <w:pPr>
      <w:spacing w:before="100" w:beforeAutospacing="1" w:after="100" w:afterAutospacing="1"/>
      <w:jc w:val="left"/>
    </w:pPr>
    <w:rPr>
      <w:szCs w:val="24"/>
    </w:rPr>
  </w:style>
  <w:style w:type="character" w:styleId="Emphasis">
    <w:name w:val="Emphasis"/>
    <w:uiPriority w:val="20"/>
    <w:qFormat/>
    <w:rsid w:val="009E7A1C"/>
    <w:rPr>
      <w:i/>
      <w:iCs/>
    </w:rPr>
  </w:style>
  <w:style w:type="character" w:customStyle="1" w:styleId="apple-converted-space">
    <w:name w:val="apple-converted-space"/>
    <w:basedOn w:val="DefaultParagraphFont"/>
    <w:rsid w:val="009E7A1C"/>
  </w:style>
  <w:style w:type="character" w:customStyle="1" w:styleId="MainPerson0">
    <w:name w:val="Main Person"/>
    <w:uiPriority w:val="1"/>
    <w:qFormat/>
    <w:rsid w:val="00294C03"/>
    <w:rPr>
      <w:smallCaps/>
    </w:rPr>
  </w:style>
  <w:style w:type="paragraph" w:customStyle="1" w:styleId="Footnote">
    <w:name w:val="Footnote"/>
    <w:basedOn w:val="FootnoteText"/>
    <w:qFormat/>
    <w:rsid w:val="00294C03"/>
  </w:style>
  <w:style w:type="paragraph" w:styleId="Revision">
    <w:name w:val="Revision"/>
    <w:hidden/>
    <w:uiPriority w:val="99"/>
    <w:semiHidden/>
    <w:rsid w:val="004A6EC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34193">
      <w:bodyDiv w:val="1"/>
      <w:marLeft w:val="0"/>
      <w:marRight w:val="0"/>
      <w:marTop w:val="0"/>
      <w:marBottom w:val="0"/>
      <w:divBdr>
        <w:top w:val="none" w:sz="0" w:space="0" w:color="auto"/>
        <w:left w:val="none" w:sz="0" w:space="0" w:color="auto"/>
        <w:bottom w:val="none" w:sz="0" w:space="0" w:color="auto"/>
        <w:right w:val="none" w:sz="0" w:space="0" w:color="auto"/>
      </w:divBdr>
      <w:divsChild>
        <w:div w:id="1266619647">
          <w:marLeft w:val="0"/>
          <w:marRight w:val="0"/>
          <w:marTop w:val="0"/>
          <w:marBottom w:val="0"/>
          <w:divBdr>
            <w:top w:val="none" w:sz="0" w:space="0" w:color="auto"/>
            <w:left w:val="none" w:sz="0" w:space="0" w:color="auto"/>
            <w:bottom w:val="none" w:sz="0" w:space="0" w:color="auto"/>
            <w:right w:val="none" w:sz="0" w:space="0" w:color="auto"/>
          </w:divBdr>
          <w:divsChild>
            <w:div w:id="794637664">
              <w:marLeft w:val="0"/>
              <w:marRight w:val="0"/>
              <w:marTop w:val="0"/>
              <w:marBottom w:val="0"/>
              <w:divBdr>
                <w:top w:val="none" w:sz="0" w:space="0" w:color="auto"/>
                <w:left w:val="none" w:sz="0" w:space="0" w:color="auto"/>
                <w:bottom w:val="none" w:sz="0" w:space="0" w:color="auto"/>
                <w:right w:val="none" w:sz="0" w:space="0" w:color="auto"/>
              </w:divBdr>
              <w:divsChild>
                <w:div w:id="192349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45149">
          <w:marLeft w:val="0"/>
          <w:marRight w:val="0"/>
          <w:marTop w:val="0"/>
          <w:marBottom w:val="0"/>
          <w:divBdr>
            <w:top w:val="none" w:sz="0" w:space="0" w:color="auto"/>
            <w:left w:val="none" w:sz="0" w:space="0" w:color="auto"/>
            <w:bottom w:val="none" w:sz="0" w:space="0" w:color="auto"/>
            <w:right w:val="none" w:sz="0" w:space="0" w:color="auto"/>
          </w:divBdr>
          <w:divsChild>
            <w:div w:id="1889880728">
              <w:marLeft w:val="0"/>
              <w:marRight w:val="0"/>
              <w:marTop w:val="0"/>
              <w:marBottom w:val="0"/>
              <w:divBdr>
                <w:top w:val="none" w:sz="0" w:space="0" w:color="auto"/>
                <w:left w:val="none" w:sz="0" w:space="0" w:color="auto"/>
                <w:bottom w:val="none" w:sz="0" w:space="0" w:color="auto"/>
                <w:right w:val="none" w:sz="0" w:space="0" w:color="auto"/>
              </w:divBdr>
              <w:divsChild>
                <w:div w:id="1363940883">
                  <w:marLeft w:val="0"/>
                  <w:marRight w:val="0"/>
                  <w:marTop w:val="0"/>
                  <w:marBottom w:val="0"/>
                  <w:divBdr>
                    <w:top w:val="none" w:sz="0" w:space="0" w:color="auto"/>
                    <w:left w:val="none" w:sz="0" w:space="0" w:color="auto"/>
                    <w:bottom w:val="none" w:sz="0" w:space="0" w:color="auto"/>
                    <w:right w:val="none" w:sz="0" w:space="0" w:color="auto"/>
                  </w:divBdr>
                  <w:divsChild>
                    <w:div w:id="20762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71570">
      <w:bodyDiv w:val="1"/>
      <w:marLeft w:val="0"/>
      <w:marRight w:val="0"/>
      <w:marTop w:val="0"/>
      <w:marBottom w:val="0"/>
      <w:divBdr>
        <w:top w:val="none" w:sz="0" w:space="0" w:color="auto"/>
        <w:left w:val="none" w:sz="0" w:space="0" w:color="auto"/>
        <w:bottom w:val="none" w:sz="0" w:space="0" w:color="auto"/>
        <w:right w:val="none" w:sz="0" w:space="0" w:color="auto"/>
      </w:divBdr>
    </w:div>
    <w:div w:id="737215143">
      <w:bodyDiv w:val="1"/>
      <w:marLeft w:val="0"/>
      <w:marRight w:val="0"/>
      <w:marTop w:val="0"/>
      <w:marBottom w:val="0"/>
      <w:divBdr>
        <w:top w:val="none" w:sz="0" w:space="0" w:color="auto"/>
        <w:left w:val="none" w:sz="0" w:space="0" w:color="auto"/>
        <w:bottom w:val="none" w:sz="0" w:space="0" w:color="auto"/>
        <w:right w:val="none" w:sz="0" w:space="0" w:color="auto"/>
      </w:divBdr>
    </w:div>
    <w:div w:id="1234967787">
      <w:bodyDiv w:val="1"/>
      <w:marLeft w:val="0"/>
      <w:marRight w:val="0"/>
      <w:marTop w:val="0"/>
      <w:marBottom w:val="0"/>
      <w:divBdr>
        <w:top w:val="none" w:sz="0" w:space="0" w:color="auto"/>
        <w:left w:val="none" w:sz="0" w:space="0" w:color="auto"/>
        <w:bottom w:val="none" w:sz="0" w:space="0" w:color="auto"/>
        <w:right w:val="none" w:sz="0" w:space="0" w:color="auto"/>
      </w:divBdr>
      <w:divsChild>
        <w:div w:id="535630007">
          <w:marLeft w:val="0"/>
          <w:marRight w:val="0"/>
          <w:marTop w:val="0"/>
          <w:marBottom w:val="0"/>
          <w:divBdr>
            <w:top w:val="none" w:sz="0" w:space="0" w:color="auto"/>
            <w:left w:val="none" w:sz="0" w:space="0" w:color="auto"/>
            <w:bottom w:val="none" w:sz="0" w:space="0" w:color="auto"/>
            <w:right w:val="none" w:sz="0" w:space="0" w:color="auto"/>
          </w:divBdr>
          <w:divsChild>
            <w:div w:id="1982464424">
              <w:marLeft w:val="0"/>
              <w:marRight w:val="0"/>
              <w:marTop w:val="0"/>
              <w:marBottom w:val="0"/>
              <w:divBdr>
                <w:top w:val="none" w:sz="0" w:space="0" w:color="auto"/>
                <w:left w:val="none" w:sz="0" w:space="0" w:color="auto"/>
                <w:bottom w:val="none" w:sz="0" w:space="0" w:color="auto"/>
                <w:right w:val="none" w:sz="0" w:space="0" w:color="auto"/>
              </w:divBdr>
              <w:divsChild>
                <w:div w:id="19032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38240">
          <w:marLeft w:val="0"/>
          <w:marRight w:val="0"/>
          <w:marTop w:val="0"/>
          <w:marBottom w:val="0"/>
          <w:divBdr>
            <w:top w:val="none" w:sz="0" w:space="0" w:color="auto"/>
            <w:left w:val="none" w:sz="0" w:space="0" w:color="auto"/>
            <w:bottom w:val="none" w:sz="0" w:space="0" w:color="auto"/>
            <w:right w:val="none" w:sz="0" w:space="0" w:color="auto"/>
          </w:divBdr>
          <w:divsChild>
            <w:div w:id="1209991845">
              <w:marLeft w:val="0"/>
              <w:marRight w:val="0"/>
              <w:marTop w:val="0"/>
              <w:marBottom w:val="0"/>
              <w:divBdr>
                <w:top w:val="none" w:sz="0" w:space="0" w:color="auto"/>
                <w:left w:val="none" w:sz="0" w:space="0" w:color="auto"/>
                <w:bottom w:val="none" w:sz="0" w:space="0" w:color="auto"/>
                <w:right w:val="none" w:sz="0" w:space="0" w:color="auto"/>
              </w:divBdr>
              <w:divsChild>
                <w:div w:id="1226454175">
                  <w:marLeft w:val="0"/>
                  <w:marRight w:val="0"/>
                  <w:marTop w:val="0"/>
                  <w:marBottom w:val="0"/>
                  <w:divBdr>
                    <w:top w:val="none" w:sz="0" w:space="0" w:color="auto"/>
                    <w:left w:val="none" w:sz="0" w:space="0" w:color="auto"/>
                    <w:bottom w:val="none" w:sz="0" w:space="0" w:color="auto"/>
                    <w:right w:val="none" w:sz="0" w:space="0" w:color="auto"/>
                  </w:divBdr>
                  <w:divsChild>
                    <w:div w:id="136015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449165">
      <w:bodyDiv w:val="1"/>
      <w:marLeft w:val="0"/>
      <w:marRight w:val="0"/>
      <w:marTop w:val="0"/>
      <w:marBottom w:val="0"/>
      <w:divBdr>
        <w:top w:val="none" w:sz="0" w:space="0" w:color="auto"/>
        <w:left w:val="none" w:sz="0" w:space="0" w:color="auto"/>
        <w:bottom w:val="none" w:sz="0" w:space="0" w:color="auto"/>
        <w:right w:val="none" w:sz="0" w:space="0" w:color="auto"/>
      </w:divBdr>
    </w:div>
    <w:div w:id="1773813904">
      <w:bodyDiv w:val="1"/>
      <w:marLeft w:val="0"/>
      <w:marRight w:val="0"/>
      <w:marTop w:val="0"/>
      <w:marBottom w:val="0"/>
      <w:divBdr>
        <w:top w:val="none" w:sz="0" w:space="0" w:color="auto"/>
        <w:left w:val="none" w:sz="0" w:space="0" w:color="auto"/>
        <w:bottom w:val="none" w:sz="0" w:space="0" w:color="auto"/>
        <w:right w:val="none" w:sz="0" w:space="0" w:color="auto"/>
      </w:divBdr>
      <w:divsChild>
        <w:div w:id="889532122">
          <w:marLeft w:val="0"/>
          <w:marRight w:val="0"/>
          <w:marTop w:val="0"/>
          <w:marBottom w:val="0"/>
          <w:divBdr>
            <w:top w:val="none" w:sz="0" w:space="0" w:color="auto"/>
            <w:left w:val="none" w:sz="0" w:space="0" w:color="auto"/>
            <w:bottom w:val="none" w:sz="0" w:space="0" w:color="auto"/>
            <w:right w:val="none" w:sz="0" w:space="0" w:color="auto"/>
          </w:divBdr>
          <w:divsChild>
            <w:div w:id="1348214831">
              <w:marLeft w:val="0"/>
              <w:marRight w:val="0"/>
              <w:marTop w:val="0"/>
              <w:marBottom w:val="0"/>
              <w:divBdr>
                <w:top w:val="none" w:sz="0" w:space="0" w:color="auto"/>
                <w:left w:val="none" w:sz="0" w:space="0" w:color="auto"/>
                <w:bottom w:val="none" w:sz="0" w:space="0" w:color="auto"/>
                <w:right w:val="none" w:sz="0" w:space="0" w:color="auto"/>
              </w:divBdr>
              <w:divsChild>
                <w:div w:id="686062229">
                  <w:marLeft w:val="0"/>
                  <w:marRight w:val="0"/>
                  <w:marTop w:val="0"/>
                  <w:marBottom w:val="0"/>
                  <w:divBdr>
                    <w:top w:val="none" w:sz="0" w:space="0" w:color="auto"/>
                    <w:left w:val="none" w:sz="0" w:space="0" w:color="auto"/>
                    <w:bottom w:val="none" w:sz="0" w:space="0" w:color="auto"/>
                    <w:right w:val="none" w:sz="0" w:space="0" w:color="auto"/>
                  </w:divBdr>
                  <w:divsChild>
                    <w:div w:id="30690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3519">
          <w:marLeft w:val="0"/>
          <w:marRight w:val="0"/>
          <w:marTop w:val="0"/>
          <w:marBottom w:val="0"/>
          <w:divBdr>
            <w:top w:val="none" w:sz="0" w:space="0" w:color="auto"/>
            <w:left w:val="none" w:sz="0" w:space="0" w:color="auto"/>
            <w:bottom w:val="none" w:sz="0" w:space="0" w:color="auto"/>
            <w:right w:val="none" w:sz="0" w:space="0" w:color="auto"/>
          </w:divBdr>
          <w:divsChild>
            <w:div w:id="1340698217">
              <w:marLeft w:val="0"/>
              <w:marRight w:val="0"/>
              <w:marTop w:val="0"/>
              <w:marBottom w:val="0"/>
              <w:divBdr>
                <w:top w:val="none" w:sz="0" w:space="0" w:color="auto"/>
                <w:left w:val="none" w:sz="0" w:space="0" w:color="auto"/>
                <w:bottom w:val="none" w:sz="0" w:space="0" w:color="auto"/>
                <w:right w:val="none" w:sz="0" w:space="0" w:color="auto"/>
              </w:divBdr>
              <w:divsChild>
                <w:div w:id="81614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5259">
      <w:bodyDiv w:val="1"/>
      <w:marLeft w:val="0"/>
      <w:marRight w:val="0"/>
      <w:marTop w:val="0"/>
      <w:marBottom w:val="0"/>
      <w:divBdr>
        <w:top w:val="none" w:sz="0" w:space="0" w:color="auto"/>
        <w:left w:val="none" w:sz="0" w:space="0" w:color="auto"/>
        <w:bottom w:val="none" w:sz="0" w:space="0" w:color="auto"/>
        <w:right w:val="none" w:sz="0" w:space="0" w:color="auto"/>
      </w:divBdr>
    </w:div>
    <w:div w:id="185807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regis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1AD221024C4D4BAF1723AFEE65C85B" ma:contentTypeVersion="14" ma:contentTypeDescription="Create a new document." ma:contentTypeScope="" ma:versionID="b3693fb6891f95bc25bdf9fd66861bc2">
  <xsd:schema xmlns:xsd="http://www.w3.org/2001/XMLSchema" xmlns:xs="http://www.w3.org/2001/XMLSchema" xmlns:p="http://schemas.microsoft.com/office/2006/metadata/properties" xmlns:ns1="http://schemas.microsoft.com/sharepoint/v3" xmlns:ns2="de411bb1-6198-47ab-87b6-b1027b898c0a" xmlns:ns3="f3322e14-72d4-4cc0-9927-42c8a4a85a2a" targetNamespace="http://schemas.microsoft.com/office/2006/metadata/properties" ma:root="true" ma:fieldsID="edd9cf34a9ff93cb8c5cc0ec7326e074" ns1:_="" ns2:_="" ns3:_="">
    <xsd:import namespace="http://schemas.microsoft.com/sharepoint/v3"/>
    <xsd:import namespace="de411bb1-6198-47ab-87b6-b1027b898c0a"/>
    <xsd:import namespace="f3322e14-72d4-4cc0-9927-42c8a4a85a2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411bb1-6198-47ab-87b6-b1027b898c0a"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22e14-72d4-4cc0-9927-42c8a4a85a2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4A5F4E-2E88-40C7-A4A7-A9F69B2F03D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AF4B45C-A57D-41B8-8C2B-742BF8C6F798}">
  <ds:schemaRefs>
    <ds:schemaRef ds:uri="http://schemas.openxmlformats.org/officeDocument/2006/bibliography"/>
  </ds:schemaRefs>
</ds:datastoreItem>
</file>

<file path=customXml/itemProps3.xml><?xml version="1.0" encoding="utf-8"?>
<ds:datastoreItem xmlns:ds="http://schemas.openxmlformats.org/officeDocument/2006/customXml" ds:itemID="{4263B6DE-C528-4AA4-AF68-1CDEA04E3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411bb1-6198-47ab-87b6-b1027b898c0a"/>
    <ds:schemaRef ds:uri="f3322e14-72d4-4cc0-9927-42c8a4a85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436CCD-1321-4425-9974-82022F1867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register template</Template>
  <TotalTime>5</TotalTime>
  <Pages>2</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 TEMPLATE AND SUGGESTIONS FOR WRITING IN REGISTER STYLE IN MICROSOFT WORD</vt:lpstr>
    </vt:vector>
  </TitlesOfParts>
  <Company>NEHGS</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TEMPLATE AND SUGGESTIONS FOR WRITING IN REGISTER STYLE IN MICROSOFT WORD</dc:title>
  <dc:subject/>
  <dc:creator>Helen S Ullmann</dc:creator>
  <cp:keywords/>
  <cp:lastModifiedBy>Ginevra Morse</cp:lastModifiedBy>
  <cp:revision>6</cp:revision>
  <cp:lastPrinted>2006-08-18T12:46:00Z</cp:lastPrinted>
  <dcterms:created xsi:type="dcterms:W3CDTF">2022-01-04T14:52:00Z</dcterms:created>
  <dcterms:modified xsi:type="dcterms:W3CDTF">2022-01-10T18:26:00Z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0x010100EF1AD221024C4D4BAF1723AFEE65C85B</vt:lpwstr>
  </property>
</Properties>
</file>